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00" w:beforeAutospacing="1" w:after="100" w:afterAutospacing="1" w:line="345" w:lineRule="atLeast"/>
        <w:jc w:val="center"/>
        <w:rPr>
          <w:rFonts w:ascii="仿宋" w:hAnsi="仿宋" w:eastAsia="仿宋" w:cs="lucida Grande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  <w:lang w:val="en-US" w:eastAsia="zh-CN"/>
        </w:rPr>
        <w:t>外语系学生会</w:t>
      </w: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换届申请表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417"/>
        <w:gridCol w:w="1565"/>
        <w:gridCol w:w="609"/>
        <w:gridCol w:w="1087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Cs w:val="24"/>
                <w:fitText w:val="960" w:id="1765235658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Cs w:val="24"/>
                <w:fitText w:val="960" w:id="1765235658"/>
              </w:rPr>
              <w:t>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58"/>
                <w:kern w:val="0"/>
                <w:szCs w:val="24"/>
                <w:fitText w:val="960" w:id="456096087"/>
              </w:rPr>
              <w:t xml:space="preserve">性  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456096087"/>
              </w:rPr>
              <w:t>别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曾任职务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申请部门及职务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137"/>
                <w:kern w:val="0"/>
                <w:szCs w:val="24"/>
                <w:fitText w:val="960" w:id="167840944"/>
              </w:rPr>
              <w:t>班 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167840944"/>
              </w:rPr>
              <w:t>级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最近一次综测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智育排名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（排名/人数）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上一学期有无挂科情况 （有/无）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联系方式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（电话号码/QQ）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个人简历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（社会经历、以及活动获奖情况）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szCs w:val="24"/>
              </w:rPr>
              <w:t xml:space="preserve">学习情况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（奖学金、四六级、计算机考试等）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推荐意见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所在班级团支部书记签字：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系部审核意见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2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总支盖章）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bookmarkEnd w:id="0"/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" name="WordPictureWatermark34635" descr="白色校徽（方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635" descr="白色校徽（方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TVhYWEzZWMwODVjNTAwNjJhNWMyY2E2MDg2MDIifQ=="/>
  </w:docVars>
  <w:rsids>
    <w:rsidRoot w:val="00000000"/>
    <w:rsid w:val="51AB18BD"/>
    <w:rsid w:val="5A8E6860"/>
    <w:rsid w:val="69197A35"/>
    <w:rsid w:val="72D6232A"/>
    <w:rsid w:val="76D80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133</Words>
  <Characters>135</Characters>
  <Lines>0</Lines>
  <Paragraphs>0</Paragraphs>
  <TotalTime>0</TotalTime>
  <ScaleCrop>false</ScaleCrop>
  <LinksUpToDate>false</LinksUpToDate>
  <CharactersWithSpaces>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2018-09-04T00:07:00Z</dcterms:created>
  <dc:creator>Administrator</dc:creator>
  <cp:lastModifiedBy>Administrator</cp:lastModifiedBy>
  <dcterms:modified xsi:type="dcterms:W3CDTF">2022-05-12T10:33:44Z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03907EBB0A9E42A4BBB1B0F4DC0B5C47</vt:lpwstr>
  </property>
</Properties>
</file>