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考研先进个人汇总表</w:t>
      </w:r>
    </w:p>
    <w:bookmarkEnd w:id="0"/>
    <w:tbl>
      <w:tblPr>
        <w:tblStyle w:val="4"/>
        <w:tblW w:w="9236" w:type="dxa"/>
        <w:jc w:val="center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354"/>
        <w:gridCol w:w="1048"/>
        <w:gridCol w:w="1108"/>
        <w:gridCol w:w="1065"/>
        <w:gridCol w:w="1140"/>
        <w:gridCol w:w="192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系部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录取院校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例子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信息系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计算机141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东南大学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02A7D"/>
    <w:rsid w:val="59B02A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2018-05-03T08:05:00Z</dcterms:created>
  <dc:creator>晨露</dc:creator>
  <cp:lastModifiedBy>晨露</cp:lastModifiedBy>
  <dcterms:modified xsi:type="dcterms:W3CDTF">2018-05-03T08:06:23Z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